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288"/>
        <w:gridCol w:w="5092"/>
        <w:gridCol w:w="104"/>
      </w:tblGrid>
      <w:tr w:rsidR="00F5466B" w14:paraId="5C4406AA" w14:textId="77777777" w:rsidTr="00B86DAF">
        <w:trPr>
          <w:cantSplit/>
          <w:trHeight w:val="365"/>
        </w:trPr>
        <w:tc>
          <w:tcPr>
            <w:tcW w:w="8521" w:type="dxa"/>
            <w:gridSpan w:val="4"/>
            <w:vAlign w:val="bottom"/>
          </w:tcPr>
          <w:p w14:paraId="30B9A036" w14:textId="77777777" w:rsidR="00F5466B" w:rsidRDefault="00E707F6" w:rsidP="008E6124">
            <w:pPr>
              <w:pStyle w:val="DocTitle"/>
            </w:pPr>
            <w:r>
              <w:t>Aanvraag nieuwe Elkey</w:t>
            </w:r>
            <w:r w:rsidR="00CA4EF6">
              <w:t xml:space="preserve"> voor externen</w:t>
            </w:r>
          </w:p>
        </w:tc>
      </w:tr>
      <w:tr w:rsidR="00F5466B" w14:paraId="4FD9127B" w14:textId="77777777" w:rsidTr="00B86DAF">
        <w:trPr>
          <w:cantSplit/>
          <w:trHeight w:val="490"/>
        </w:trPr>
        <w:tc>
          <w:tcPr>
            <w:tcW w:w="8521" w:type="dxa"/>
            <w:gridSpan w:val="4"/>
          </w:tcPr>
          <w:p w14:paraId="38C099CD" w14:textId="77777777" w:rsidR="00F5466B" w:rsidRDefault="008E6124">
            <w:pPr>
              <w:pStyle w:val="DocType"/>
              <w:rPr>
                <w:lang w:val="nl-NL"/>
              </w:rPr>
            </w:pPr>
            <w:r>
              <w:t>Formulier</w:t>
            </w:r>
          </w:p>
        </w:tc>
      </w:tr>
      <w:tr w:rsidR="00C4086A" w14:paraId="1E3267CC" w14:textId="77777777" w:rsidTr="00B86DA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7" w:type="dxa"/>
          <w:wAfter w:w="104" w:type="dxa"/>
          <w:cantSplit/>
          <w:trHeight w:val="409"/>
          <w:jc w:val="center"/>
        </w:trPr>
        <w:tc>
          <w:tcPr>
            <w:tcW w:w="3288" w:type="dxa"/>
            <w:vAlign w:val="center"/>
          </w:tcPr>
          <w:p w14:paraId="55A6DDB0" w14:textId="77777777" w:rsidR="00C4086A" w:rsidRPr="00602FC6" w:rsidRDefault="00C4086A" w:rsidP="001A7857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Form</w:t>
            </w:r>
            <w:r w:rsidR="00CA4EF6">
              <w:rPr>
                <w:b w:val="0"/>
              </w:rPr>
              <w:t>u</w:t>
            </w:r>
            <w:r>
              <w:rPr>
                <w:b w:val="0"/>
              </w:rPr>
              <w:t>lier ingevuld op</w:t>
            </w:r>
          </w:p>
        </w:tc>
        <w:tc>
          <w:tcPr>
            <w:tcW w:w="5092" w:type="dxa"/>
            <w:vAlign w:val="center"/>
          </w:tcPr>
          <w:p w14:paraId="7D937D14" w14:textId="77777777" w:rsidR="00C4086A" w:rsidRPr="00602FC6" w:rsidRDefault="00C4086A" w:rsidP="001A7857">
            <w:pPr>
              <w:pStyle w:val="TableHeader"/>
              <w:rPr>
                <w:b w:val="0"/>
              </w:rPr>
            </w:pPr>
            <w:r w:rsidRPr="0034118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41189">
              <w:rPr>
                <w:b w:val="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4118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    (dag /  maand / jaar)</w:t>
            </w:r>
          </w:p>
        </w:tc>
      </w:tr>
    </w:tbl>
    <w:p w14:paraId="0EC4B695" w14:textId="77777777" w:rsidR="001B23F6" w:rsidRDefault="00522EC4" w:rsidP="00522EC4">
      <w:pPr>
        <w:pStyle w:val="TableTitle"/>
      </w:pPr>
      <w:r>
        <w:t>For</w:t>
      </w:r>
      <w:r w:rsidR="001958C1">
        <w:t xml:space="preserve">mulier digitaal </w:t>
      </w:r>
      <w:r w:rsidR="00E707F6">
        <w:t xml:space="preserve">invullen en </w:t>
      </w:r>
      <w:r w:rsidR="001958C1">
        <w:t>doors</w:t>
      </w:r>
      <w:r>
        <w:t xml:space="preserve">turen naar </w:t>
      </w:r>
      <w:r w:rsidR="00974505">
        <w:t xml:space="preserve">de </w:t>
      </w:r>
      <w:r>
        <w:t>administratieve ondersteuning</w:t>
      </w:r>
      <w:r w:rsidR="00974505">
        <w:t xml:space="preserve"> (samen met </w:t>
      </w:r>
      <w:r w:rsidR="008C4B29">
        <w:t>uw getekende werkvergunning</w:t>
      </w:r>
      <w:r w:rsidR="00974505">
        <w:t>,</w:t>
      </w:r>
      <w:r w:rsidR="008C4B29">
        <w:t xml:space="preserve"> indien deze op het moment van de aanvraag beschikbaar is)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884"/>
        <w:gridCol w:w="1274"/>
        <w:gridCol w:w="3029"/>
      </w:tblGrid>
      <w:tr w:rsidR="004D54DF" w:rsidRPr="00602FC6" w14:paraId="370A8063" w14:textId="77777777" w:rsidTr="005F312D">
        <w:trPr>
          <w:cantSplit/>
          <w:trHeight w:val="159"/>
          <w:jc w:val="center"/>
        </w:trPr>
        <w:tc>
          <w:tcPr>
            <w:tcW w:w="1143" w:type="dxa"/>
            <w:vAlign w:val="center"/>
          </w:tcPr>
          <w:p w14:paraId="2B9D31D2" w14:textId="77777777" w:rsidR="004D54DF" w:rsidRPr="00602FC6" w:rsidRDefault="001B23F6" w:rsidP="005F312D">
            <w:pPr>
              <w:pStyle w:val="TableText"/>
            </w:pPr>
            <w:proofErr w:type="spellStart"/>
            <w:r>
              <w:t>Bressoux</w:t>
            </w:r>
            <w:proofErr w:type="spellEnd"/>
          </w:p>
        </w:tc>
        <w:tc>
          <w:tcPr>
            <w:tcW w:w="2884" w:type="dxa"/>
            <w:vAlign w:val="center"/>
          </w:tcPr>
          <w:p w14:paraId="488D07E6" w14:textId="77777777" w:rsidR="004D54DF" w:rsidRPr="005F312D" w:rsidRDefault="00F03AFB" w:rsidP="005F312D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29287A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Bressoux_adm_sup@elia.be</w:t>
              </w:r>
            </w:hyperlink>
          </w:p>
        </w:tc>
        <w:tc>
          <w:tcPr>
            <w:tcW w:w="1274" w:type="dxa"/>
            <w:vAlign w:val="center"/>
          </w:tcPr>
          <w:p w14:paraId="6574EEC0" w14:textId="77777777" w:rsidR="004D54DF" w:rsidRPr="005F312D" w:rsidRDefault="001B23F6" w:rsidP="005F312D">
            <w:pPr>
              <w:pStyle w:val="TableText"/>
            </w:pPr>
            <w:r w:rsidRPr="005F312D">
              <w:t>Namur</w:t>
            </w:r>
          </w:p>
        </w:tc>
        <w:tc>
          <w:tcPr>
            <w:tcW w:w="3029" w:type="dxa"/>
            <w:vAlign w:val="center"/>
          </w:tcPr>
          <w:p w14:paraId="51F820AD" w14:textId="77777777" w:rsidR="004D54DF" w:rsidRPr="005F312D" w:rsidRDefault="00F03AFB" w:rsidP="005F312D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29287A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Namur_adm_sup@elia.be</w:t>
              </w:r>
            </w:hyperlink>
          </w:p>
        </w:tc>
      </w:tr>
      <w:tr w:rsidR="004D54DF" w:rsidRPr="00602FC6" w14:paraId="7209EAD9" w14:textId="77777777" w:rsidTr="005F312D">
        <w:trPr>
          <w:cantSplit/>
          <w:trHeight w:val="168"/>
          <w:jc w:val="center"/>
        </w:trPr>
        <w:tc>
          <w:tcPr>
            <w:tcW w:w="1143" w:type="dxa"/>
            <w:vAlign w:val="center"/>
          </w:tcPr>
          <w:p w14:paraId="28EC3341" w14:textId="77777777" w:rsidR="004D54DF" w:rsidRPr="00602FC6" w:rsidRDefault="001B23F6" w:rsidP="005F312D">
            <w:pPr>
              <w:pStyle w:val="TableText"/>
            </w:pPr>
            <w:r>
              <w:t>Gouy</w:t>
            </w:r>
          </w:p>
        </w:tc>
        <w:tc>
          <w:tcPr>
            <w:tcW w:w="2884" w:type="dxa"/>
            <w:vAlign w:val="center"/>
          </w:tcPr>
          <w:p w14:paraId="0876FD90" w14:textId="77777777" w:rsidR="004D54DF" w:rsidRPr="005F312D" w:rsidRDefault="00F03AFB" w:rsidP="005F312D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29287A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Gouy_adm_sup@elia.be</w:t>
              </w:r>
            </w:hyperlink>
          </w:p>
        </w:tc>
        <w:tc>
          <w:tcPr>
            <w:tcW w:w="1274" w:type="dxa"/>
            <w:vAlign w:val="center"/>
          </w:tcPr>
          <w:p w14:paraId="57EA3296" w14:textId="77777777" w:rsidR="004D54DF" w:rsidRPr="005F312D" w:rsidRDefault="001B23F6" w:rsidP="005F312D">
            <w:pPr>
              <w:pStyle w:val="TableText"/>
            </w:pPr>
            <w:r w:rsidRPr="005F312D">
              <w:t>Stalen</w:t>
            </w:r>
          </w:p>
        </w:tc>
        <w:tc>
          <w:tcPr>
            <w:tcW w:w="3029" w:type="dxa"/>
            <w:vAlign w:val="center"/>
          </w:tcPr>
          <w:p w14:paraId="4EA383F3" w14:textId="77777777" w:rsidR="004D54DF" w:rsidRPr="005F312D" w:rsidRDefault="00F03AFB" w:rsidP="005F312D">
            <w:pPr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29287A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Stalen_adm_sup@elia.be</w:t>
              </w:r>
            </w:hyperlink>
          </w:p>
        </w:tc>
      </w:tr>
      <w:tr w:rsidR="00716010" w:rsidRPr="00602FC6" w14:paraId="1F65F665" w14:textId="77777777" w:rsidTr="005F312D">
        <w:trPr>
          <w:cantSplit/>
          <w:trHeight w:val="204"/>
          <w:jc w:val="center"/>
        </w:trPr>
        <w:tc>
          <w:tcPr>
            <w:tcW w:w="1143" w:type="dxa"/>
            <w:vAlign w:val="center"/>
          </w:tcPr>
          <w:p w14:paraId="0183846A" w14:textId="77777777" w:rsidR="00716010" w:rsidRPr="00602FC6" w:rsidRDefault="00716010" w:rsidP="005F312D">
            <w:pPr>
              <w:pStyle w:val="TableText"/>
            </w:pPr>
            <w:r>
              <w:t>Lendelede</w:t>
            </w:r>
          </w:p>
        </w:tc>
        <w:tc>
          <w:tcPr>
            <w:tcW w:w="2884" w:type="dxa"/>
            <w:vMerge w:val="restart"/>
            <w:vAlign w:val="center"/>
          </w:tcPr>
          <w:p w14:paraId="2D7B9A78" w14:textId="4C9E86CF" w:rsidR="00716010" w:rsidRPr="005F312D" w:rsidRDefault="00716010" w:rsidP="005F312D">
            <w:pPr>
              <w:rPr>
                <w:rFonts w:ascii="Verdana" w:hAnsi="Verdana"/>
                <w:sz w:val="18"/>
                <w:szCs w:val="18"/>
              </w:rPr>
            </w:pPr>
            <w:r w:rsidRPr="00716010">
              <w:rPr>
                <w:rFonts w:ascii="Verdana" w:hAnsi="Verdana"/>
                <w:sz w:val="18"/>
                <w:szCs w:val="18"/>
              </w:rPr>
              <w:t>LenLocadmsup@elia.be</w:t>
            </w:r>
          </w:p>
        </w:tc>
        <w:tc>
          <w:tcPr>
            <w:tcW w:w="1274" w:type="dxa"/>
            <w:vAlign w:val="center"/>
          </w:tcPr>
          <w:p w14:paraId="79E1BDC4" w14:textId="77777777" w:rsidR="00716010" w:rsidRPr="005F312D" w:rsidRDefault="00716010" w:rsidP="005F312D">
            <w:pPr>
              <w:pStyle w:val="TableText"/>
            </w:pPr>
            <w:r w:rsidRPr="005F312D">
              <w:t>Scha</w:t>
            </w:r>
            <w:r>
              <w:t>a</w:t>
            </w:r>
            <w:r w:rsidRPr="005F312D">
              <w:t>rbeek</w:t>
            </w:r>
          </w:p>
        </w:tc>
        <w:tc>
          <w:tcPr>
            <w:tcW w:w="3029" w:type="dxa"/>
            <w:vAlign w:val="center"/>
          </w:tcPr>
          <w:p w14:paraId="6439FB2E" w14:textId="77777777" w:rsidR="00716010" w:rsidRPr="005F312D" w:rsidRDefault="00716010" w:rsidP="005F312D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Schaarbeek_adm_sup@elia.be</w:t>
              </w:r>
            </w:hyperlink>
          </w:p>
        </w:tc>
      </w:tr>
      <w:tr w:rsidR="00716010" w:rsidRPr="00602FC6" w14:paraId="6B254380" w14:textId="77777777" w:rsidTr="005F312D">
        <w:trPr>
          <w:cantSplit/>
          <w:trHeight w:val="123"/>
          <w:jc w:val="center"/>
        </w:trPr>
        <w:tc>
          <w:tcPr>
            <w:tcW w:w="1143" w:type="dxa"/>
            <w:vAlign w:val="center"/>
          </w:tcPr>
          <w:p w14:paraId="25AA3CA3" w14:textId="77777777" w:rsidR="00716010" w:rsidRPr="00602FC6" w:rsidRDefault="00716010" w:rsidP="005F312D">
            <w:pPr>
              <w:pStyle w:val="TableText"/>
            </w:pPr>
            <w:r>
              <w:t>Lochristi</w:t>
            </w:r>
          </w:p>
        </w:tc>
        <w:tc>
          <w:tcPr>
            <w:tcW w:w="2884" w:type="dxa"/>
            <w:vMerge/>
            <w:vAlign w:val="center"/>
          </w:tcPr>
          <w:p w14:paraId="0EE4F8AF" w14:textId="04A22974" w:rsidR="00716010" w:rsidRPr="005F312D" w:rsidRDefault="00716010" w:rsidP="005F31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124FF49" w14:textId="77777777" w:rsidR="00716010" w:rsidRPr="005F312D" w:rsidRDefault="00716010" w:rsidP="005F312D">
            <w:pPr>
              <w:pStyle w:val="TableText"/>
            </w:pPr>
            <w:proofErr w:type="spellStart"/>
            <w:r w:rsidRPr="005F312D">
              <w:t>Villeroux</w:t>
            </w:r>
            <w:proofErr w:type="spellEnd"/>
          </w:p>
        </w:tc>
        <w:tc>
          <w:tcPr>
            <w:tcW w:w="3029" w:type="dxa"/>
            <w:vAlign w:val="center"/>
          </w:tcPr>
          <w:p w14:paraId="03623F5B" w14:textId="77777777" w:rsidR="00716010" w:rsidRPr="005F312D" w:rsidRDefault="00716010" w:rsidP="005F312D">
            <w:pPr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Villeroux_adm_sup@elia.be</w:t>
              </w:r>
            </w:hyperlink>
          </w:p>
        </w:tc>
      </w:tr>
      <w:tr w:rsidR="001958C1" w:rsidRPr="00602FC6" w14:paraId="29C2EBAD" w14:textId="77777777" w:rsidTr="005F312D">
        <w:trPr>
          <w:cantSplit/>
          <w:trHeight w:val="252"/>
          <w:jc w:val="center"/>
        </w:trPr>
        <w:tc>
          <w:tcPr>
            <w:tcW w:w="1143" w:type="dxa"/>
            <w:vAlign w:val="center"/>
          </w:tcPr>
          <w:p w14:paraId="0F9B68BE" w14:textId="77777777" w:rsidR="001958C1" w:rsidRPr="00602FC6" w:rsidRDefault="001958C1" w:rsidP="005F312D">
            <w:pPr>
              <w:pStyle w:val="TableText"/>
            </w:pPr>
            <w:r>
              <w:t>Merksem</w:t>
            </w:r>
          </w:p>
        </w:tc>
        <w:tc>
          <w:tcPr>
            <w:tcW w:w="7187" w:type="dxa"/>
            <w:gridSpan w:val="3"/>
            <w:vAlign w:val="center"/>
          </w:tcPr>
          <w:p w14:paraId="580DF027" w14:textId="77777777" w:rsidR="001958C1" w:rsidRPr="005F312D" w:rsidRDefault="00F03AFB" w:rsidP="005F312D">
            <w:pPr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29287A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Merksem_adm_sup@elia.be</w:t>
              </w:r>
            </w:hyperlink>
          </w:p>
        </w:tc>
      </w:tr>
      <w:tr w:rsidR="00E60A98" w:rsidRPr="00602FC6" w14:paraId="70A79FCB" w14:textId="77777777" w:rsidTr="008E3874">
        <w:trPr>
          <w:cantSplit/>
          <w:trHeight w:val="785"/>
          <w:jc w:val="center"/>
        </w:trPr>
        <w:tc>
          <w:tcPr>
            <w:tcW w:w="8330" w:type="dxa"/>
            <w:gridSpan w:val="4"/>
            <w:vAlign w:val="center"/>
          </w:tcPr>
          <w:p w14:paraId="35D807B7" w14:textId="77777777" w:rsidR="00E60A98" w:rsidRDefault="00E60A98" w:rsidP="00E60A98">
            <w:pPr>
              <w:pStyle w:val="Text"/>
              <w:ind w:left="0"/>
            </w:pPr>
            <w:r>
              <w:rPr>
                <w:b/>
              </w:rPr>
              <w:lastRenderedPageBreak/>
              <w:t>Geef het ingevulde formulier volgende bestandsnaam</w:t>
            </w:r>
            <w:r w:rsidRPr="00522EC4">
              <w:rPr>
                <w:b/>
              </w:rPr>
              <w:t>:</w:t>
            </w:r>
            <w:r w:rsidRPr="001958C1">
              <w:t xml:space="preserve"> </w:t>
            </w:r>
          </w:p>
          <w:p w14:paraId="3BACD657" w14:textId="77777777" w:rsidR="00E60A98" w:rsidRDefault="00E60A98" w:rsidP="008E3874">
            <w:pPr>
              <w:pStyle w:val="Text"/>
              <w:ind w:left="0"/>
            </w:pPr>
            <w:r w:rsidRPr="001958C1">
              <w:t>Service Center (afkorting) - Aanvraag  – Bedrijf – Naam</w:t>
            </w:r>
            <w:r w:rsidR="00957282">
              <w:t xml:space="preserve"> v</w:t>
            </w:r>
            <w:r w:rsidRPr="001958C1">
              <w:t xml:space="preserve">oornaam </w:t>
            </w:r>
            <w:r w:rsidR="008E3874">
              <w:br/>
            </w:r>
            <w:r w:rsidRPr="00E707F6">
              <w:rPr>
                <w:i/>
              </w:rPr>
              <w:t xml:space="preserve">(vb. LOC – Aanvraag - </w:t>
            </w:r>
            <w:proofErr w:type="spellStart"/>
            <w:r w:rsidRPr="00E707F6">
              <w:rPr>
                <w:i/>
              </w:rPr>
              <w:t>Fabricom</w:t>
            </w:r>
            <w:proofErr w:type="spellEnd"/>
            <w:r w:rsidRPr="00E707F6">
              <w:rPr>
                <w:i/>
              </w:rPr>
              <w:t xml:space="preserve"> – </w:t>
            </w:r>
            <w:proofErr w:type="spellStart"/>
            <w:r w:rsidRPr="00E707F6">
              <w:rPr>
                <w:i/>
              </w:rPr>
              <w:t>Desimpel</w:t>
            </w:r>
            <w:proofErr w:type="spellEnd"/>
            <w:r>
              <w:rPr>
                <w:i/>
              </w:rPr>
              <w:t xml:space="preserve"> </w:t>
            </w:r>
            <w:r w:rsidRPr="00E707F6">
              <w:rPr>
                <w:i/>
              </w:rPr>
              <w:t>Gert)</w:t>
            </w:r>
          </w:p>
        </w:tc>
      </w:tr>
    </w:tbl>
    <w:p w14:paraId="69AA26EE" w14:textId="77777777" w:rsidR="00C4086A" w:rsidRDefault="00362E8D" w:rsidP="00C4086A">
      <w:pPr>
        <w:pStyle w:val="TableTitle"/>
      </w:pPr>
      <w:r>
        <w:t xml:space="preserve">LUIK I </w:t>
      </w:r>
      <w:r w:rsidR="0034711C">
        <w:t>–</w:t>
      </w:r>
      <w:r>
        <w:t xml:space="preserve"> Aanvraag:</w:t>
      </w:r>
      <w:r w:rsidR="0034711C">
        <w:t xml:space="preserve"> in te vullen door de aanvrager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739"/>
        <w:gridCol w:w="643"/>
        <w:gridCol w:w="65"/>
        <w:gridCol w:w="1136"/>
        <w:gridCol w:w="182"/>
        <w:gridCol w:w="1383"/>
        <w:gridCol w:w="136"/>
        <w:gridCol w:w="1247"/>
        <w:gridCol w:w="1386"/>
      </w:tblGrid>
      <w:tr w:rsidR="00C4086A" w14:paraId="03CFE8FC" w14:textId="77777777" w:rsidTr="00957282">
        <w:trPr>
          <w:cantSplit/>
          <w:trHeight w:val="527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45FCA" w14:textId="77777777" w:rsidR="00C4086A" w:rsidRPr="00602FC6" w:rsidRDefault="00C4086A" w:rsidP="001958C1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Naam en voornaam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14:paraId="1FFB8E5E" w14:textId="77777777" w:rsidR="00C4086A" w:rsidRPr="00602FC6" w:rsidRDefault="00C4086A" w:rsidP="001A7857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109178A7" w14:textId="77777777" w:rsidR="00C4086A" w:rsidRPr="00602FC6" w:rsidRDefault="00E707F6" w:rsidP="001A7857">
            <w:pPr>
              <w:pStyle w:val="TableText"/>
            </w:pPr>
            <w:r>
              <w:t>Firmanaam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  <w:vAlign w:val="center"/>
          </w:tcPr>
          <w:p w14:paraId="37CE639A" w14:textId="77777777" w:rsidR="00C4086A" w:rsidRPr="00602FC6" w:rsidRDefault="00C4086A" w:rsidP="001A7857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707F6" w14:paraId="70D301D8" w14:textId="77777777" w:rsidTr="00957282">
        <w:trPr>
          <w:cantSplit/>
          <w:trHeight w:val="425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5A29BD73" w14:textId="77777777" w:rsidR="00E707F6" w:rsidRDefault="00CA4EF6" w:rsidP="001A7857">
            <w:pPr>
              <w:pStyle w:val="TableText"/>
            </w:pPr>
            <w:r>
              <w:t>Gsm-nummer</w:t>
            </w:r>
          </w:p>
        </w:tc>
        <w:tc>
          <w:tcPr>
            <w:tcW w:w="1844" w:type="dxa"/>
            <w:gridSpan w:val="3"/>
            <w:vAlign w:val="center"/>
          </w:tcPr>
          <w:p w14:paraId="0E55BD92" w14:textId="77777777" w:rsidR="00E707F6" w:rsidRDefault="00E707F6" w:rsidP="001A7857">
            <w:pPr>
              <w:pStyle w:val="Table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0A5646E2" w14:textId="77777777" w:rsidR="00E707F6" w:rsidRPr="004C0DA5" w:rsidRDefault="00CA4EF6" w:rsidP="00E707F6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Adres f</w:t>
            </w:r>
            <w:r w:rsidR="00E707F6">
              <w:rPr>
                <w:b w:val="0"/>
              </w:rPr>
              <w:t xml:space="preserve">irma </w:t>
            </w:r>
          </w:p>
        </w:tc>
        <w:tc>
          <w:tcPr>
            <w:tcW w:w="2633" w:type="dxa"/>
            <w:gridSpan w:val="2"/>
            <w:vAlign w:val="center"/>
          </w:tcPr>
          <w:p w14:paraId="2AEA1276" w14:textId="77777777" w:rsidR="00E707F6" w:rsidRPr="00602FC6" w:rsidRDefault="00E707F6" w:rsidP="00E707F6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086A" w14:paraId="5FF2B4E6" w14:textId="77777777" w:rsidTr="00957282">
        <w:trPr>
          <w:cantSplit/>
          <w:trHeight w:val="425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69FAB886" w14:textId="77777777" w:rsidR="00C4086A" w:rsidRPr="00602FC6" w:rsidRDefault="00C4086A" w:rsidP="001A7857">
            <w:pPr>
              <w:pStyle w:val="TableText"/>
            </w:pPr>
            <w:r>
              <w:t>Functie</w:t>
            </w:r>
          </w:p>
        </w:tc>
        <w:tc>
          <w:tcPr>
            <w:tcW w:w="1844" w:type="dxa"/>
            <w:gridSpan w:val="3"/>
            <w:vAlign w:val="center"/>
          </w:tcPr>
          <w:p w14:paraId="5285CCA9" w14:textId="77777777" w:rsidR="00C4086A" w:rsidRPr="00602FC6" w:rsidRDefault="00C4086A" w:rsidP="001A7857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72096361" w14:textId="77777777" w:rsidR="00C4086A" w:rsidRPr="004C0DA5" w:rsidRDefault="00CA4EF6" w:rsidP="004C0DA5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E-mail</w:t>
            </w:r>
            <w:r w:rsidR="004C0DA5">
              <w:rPr>
                <w:b w:val="0"/>
              </w:rPr>
              <w:t xml:space="preserve">adres </w:t>
            </w:r>
          </w:p>
        </w:tc>
        <w:tc>
          <w:tcPr>
            <w:tcW w:w="2633" w:type="dxa"/>
            <w:gridSpan w:val="2"/>
            <w:vAlign w:val="center"/>
          </w:tcPr>
          <w:p w14:paraId="6D368755" w14:textId="77777777" w:rsidR="00C4086A" w:rsidRPr="00602FC6" w:rsidRDefault="004C0DA5" w:rsidP="001A7857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C0DA5" w14:paraId="6980C224" w14:textId="77777777" w:rsidTr="00F30D9C">
        <w:trPr>
          <w:cantSplit/>
          <w:trHeight w:val="760"/>
          <w:jc w:val="center"/>
        </w:trPr>
        <w:tc>
          <w:tcPr>
            <w:tcW w:w="8298" w:type="dxa"/>
            <w:gridSpan w:val="10"/>
            <w:tcBorders>
              <w:left w:val="single" w:sz="4" w:space="0" w:color="auto"/>
            </w:tcBorders>
            <w:vAlign w:val="center"/>
          </w:tcPr>
          <w:p w14:paraId="7D12C07B" w14:textId="77777777" w:rsidR="004C0DA5" w:rsidRDefault="004C0DA5" w:rsidP="00362E8D">
            <w:pPr>
              <w:pStyle w:val="TableText"/>
            </w:pPr>
            <w:r w:rsidRPr="000450A8">
              <w:t>Periode toegangs- of werkvergunning</w:t>
            </w:r>
          </w:p>
          <w:p w14:paraId="536F2239" w14:textId="77777777" w:rsidR="00362E8D" w:rsidRPr="00362E8D" w:rsidRDefault="004C0DA5" w:rsidP="00362E8D">
            <w:pPr>
              <w:pStyle w:val="TableText"/>
            </w:pPr>
            <w:r w:rsidRPr="000450A8">
              <w:t>Van (dag/maand/jaar)</w:t>
            </w:r>
            <w:r>
              <w:t xml:space="preserve"> </w:t>
            </w:r>
            <w:r w:rsidRPr="000450A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50A8">
              <w:instrText xml:space="preserve"> FORMTEXT </w:instrText>
            </w:r>
            <w:r w:rsidRPr="000450A8">
              <w:fldChar w:fldCharType="separate"/>
            </w:r>
            <w:r w:rsidRPr="000450A8">
              <w:t> </w:t>
            </w:r>
            <w:r w:rsidRPr="000450A8">
              <w:t> </w:t>
            </w:r>
            <w:r w:rsidRPr="000450A8">
              <w:fldChar w:fldCharType="end"/>
            </w:r>
            <w:r w:rsidRPr="000450A8">
              <w:t xml:space="preserve"> / </w:t>
            </w:r>
            <w:r w:rsidRPr="000450A8"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50A8">
              <w:instrText xml:space="preserve"> FORMTEXT </w:instrText>
            </w:r>
            <w:r w:rsidRPr="000450A8">
              <w:fldChar w:fldCharType="separate"/>
            </w:r>
            <w:r w:rsidRPr="000450A8">
              <w:t> </w:t>
            </w:r>
            <w:r w:rsidRPr="000450A8">
              <w:t> </w:t>
            </w:r>
            <w:r w:rsidRPr="000450A8">
              <w:fldChar w:fldCharType="end"/>
            </w:r>
            <w:r w:rsidRPr="000450A8">
              <w:t xml:space="preserve"> / </w:t>
            </w:r>
            <w:r w:rsidRPr="000450A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50A8">
              <w:instrText xml:space="preserve"> FORMTEXT </w:instrText>
            </w:r>
            <w:r w:rsidRPr="000450A8">
              <w:fldChar w:fldCharType="separate"/>
            </w:r>
            <w:r w:rsidRPr="000450A8">
              <w:t> </w:t>
            </w:r>
            <w:r w:rsidRPr="000450A8">
              <w:t> </w:t>
            </w:r>
            <w:r w:rsidRPr="000450A8">
              <w:t> </w:t>
            </w:r>
            <w:r w:rsidRPr="000450A8">
              <w:t> </w:t>
            </w:r>
            <w:r w:rsidRPr="000450A8">
              <w:fldChar w:fldCharType="end"/>
            </w:r>
            <w:r w:rsidRPr="000450A8">
              <w:t xml:space="preserve">    Tot </w:t>
            </w:r>
            <w:r>
              <w:t xml:space="preserve">   </w:t>
            </w:r>
            <w:r w:rsidRPr="000450A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50A8">
              <w:instrText xml:space="preserve"> FORMTEXT </w:instrText>
            </w:r>
            <w:r w:rsidRPr="000450A8">
              <w:fldChar w:fldCharType="separate"/>
            </w:r>
            <w:r w:rsidRPr="000450A8">
              <w:t> </w:t>
            </w:r>
            <w:r w:rsidRPr="000450A8">
              <w:t> </w:t>
            </w:r>
            <w:r w:rsidRPr="000450A8">
              <w:fldChar w:fldCharType="end"/>
            </w:r>
            <w:r w:rsidRPr="000450A8">
              <w:t xml:space="preserve"> / </w:t>
            </w:r>
            <w:r w:rsidRPr="000450A8"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50A8">
              <w:instrText xml:space="preserve"> FORMTEXT </w:instrText>
            </w:r>
            <w:r w:rsidRPr="000450A8">
              <w:fldChar w:fldCharType="separate"/>
            </w:r>
            <w:r w:rsidRPr="000450A8">
              <w:t> </w:t>
            </w:r>
            <w:r w:rsidRPr="000450A8">
              <w:t> </w:t>
            </w:r>
            <w:r w:rsidRPr="000450A8">
              <w:fldChar w:fldCharType="end"/>
            </w:r>
            <w:r w:rsidRPr="000450A8">
              <w:t xml:space="preserve"> / </w:t>
            </w:r>
            <w:r w:rsidRPr="000450A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50A8">
              <w:instrText xml:space="preserve"> FORMTEXT </w:instrText>
            </w:r>
            <w:r w:rsidRPr="000450A8">
              <w:fldChar w:fldCharType="separate"/>
            </w:r>
            <w:r w:rsidRPr="000450A8">
              <w:t> </w:t>
            </w:r>
            <w:r w:rsidRPr="000450A8">
              <w:t> </w:t>
            </w:r>
            <w:r w:rsidRPr="000450A8">
              <w:t> </w:t>
            </w:r>
            <w:r w:rsidRPr="000450A8">
              <w:t> </w:t>
            </w:r>
            <w:r w:rsidRPr="000450A8">
              <w:fldChar w:fldCharType="end"/>
            </w:r>
            <w:r w:rsidRPr="000450A8">
              <w:t xml:space="preserve">     </w:t>
            </w:r>
          </w:p>
        </w:tc>
      </w:tr>
      <w:tr w:rsidR="00362E8D" w14:paraId="4C3F5F8C" w14:textId="77777777" w:rsidTr="00D41609">
        <w:trPr>
          <w:cantSplit/>
          <w:trHeight w:val="120"/>
          <w:jc w:val="center"/>
        </w:trPr>
        <w:tc>
          <w:tcPr>
            <w:tcW w:w="8298" w:type="dxa"/>
            <w:gridSpan w:val="10"/>
            <w:tcBorders>
              <w:left w:val="single" w:sz="4" w:space="0" w:color="auto"/>
            </w:tcBorders>
          </w:tcPr>
          <w:p w14:paraId="0BA4CC54" w14:textId="77777777" w:rsidR="00362E8D" w:rsidRPr="00D64AF3" w:rsidRDefault="00362E8D" w:rsidP="00877C42">
            <w:pPr>
              <w:pStyle w:val="TableText"/>
              <w:rPr>
                <w:szCs w:val="18"/>
              </w:rPr>
            </w:pPr>
            <w:r w:rsidRPr="00362E8D">
              <w:t>Toegang tot</w:t>
            </w:r>
            <w:r>
              <w:t xml:space="preserve"> (dubbelklikken en digitaal aankruisen)</w:t>
            </w:r>
          </w:p>
        </w:tc>
      </w:tr>
      <w:tr w:rsidR="00362E8D" w14:paraId="2158D5DC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36415E11" w14:textId="77777777" w:rsidR="00362E8D" w:rsidRDefault="00362E8D" w:rsidP="00877C42">
            <w:pPr>
              <w:pStyle w:val="TableText"/>
            </w:pPr>
            <w:r>
              <w:t>BRE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04C294B6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14:paraId="37CFB820" w14:textId="77777777" w:rsidR="00362E8D" w:rsidRDefault="00362E8D" w:rsidP="00877C42">
            <w:pPr>
              <w:pStyle w:val="TableText"/>
            </w:pPr>
            <w:r>
              <w:t>MKS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36D76B55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013D6F34" w14:textId="77777777" w:rsidR="00362E8D" w:rsidRDefault="008C3E4C" w:rsidP="007F16D9">
            <w:pPr>
              <w:pStyle w:val="TableText"/>
            </w:pPr>
            <w:r>
              <w:t>SK</w:t>
            </w:r>
            <w:r w:rsidR="00362E8D">
              <w:t>N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CDFD0C5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</w:tr>
      <w:tr w:rsidR="00362E8D" w14:paraId="31DC5E42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6811120D" w14:textId="77777777" w:rsidR="00362E8D" w:rsidRDefault="00362E8D" w:rsidP="00877C42">
            <w:pPr>
              <w:pStyle w:val="TableText"/>
            </w:pPr>
            <w:r>
              <w:t>GOU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71EE7CF6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14:paraId="653CD1AA" w14:textId="77777777" w:rsidR="00362E8D" w:rsidRDefault="00362E8D" w:rsidP="00877C42">
            <w:pPr>
              <w:pStyle w:val="TableText"/>
            </w:pPr>
            <w:r>
              <w:t>NAM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694460F7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7F48C762" w14:textId="77777777" w:rsidR="00362E8D" w:rsidRDefault="008C3E4C" w:rsidP="007F16D9">
            <w:pPr>
              <w:pStyle w:val="TableText"/>
            </w:pPr>
            <w:r>
              <w:t>SK</w:t>
            </w:r>
            <w:r w:rsidR="00362E8D">
              <w:t>S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615EAC5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</w:tr>
      <w:tr w:rsidR="00362E8D" w14:paraId="0521BB8A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6E18E9E2" w14:textId="77777777" w:rsidR="00362E8D" w:rsidRDefault="00362E8D" w:rsidP="00877C42">
            <w:pPr>
              <w:pStyle w:val="TableText"/>
            </w:pPr>
            <w:r>
              <w:t>LEN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4CD1701F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14:paraId="19C73A31" w14:textId="77777777" w:rsidR="00362E8D" w:rsidRDefault="00362E8D" w:rsidP="00877C42">
            <w:pPr>
              <w:pStyle w:val="TableText"/>
            </w:pPr>
            <w:r>
              <w:t>STA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0B1036FB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0819F21C" w14:textId="77777777" w:rsidR="00362E8D" w:rsidRDefault="00362E8D" w:rsidP="00877C42">
            <w:pPr>
              <w:pStyle w:val="TableText"/>
            </w:pPr>
            <w:r>
              <w:t>VIL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669D51E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</w:tr>
      <w:tr w:rsidR="00362E8D" w:rsidRPr="00716010" w14:paraId="4FCF0DB9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7A24563A" w14:textId="77777777" w:rsidR="00362E8D" w:rsidRDefault="00362E8D" w:rsidP="00877C42">
            <w:pPr>
              <w:pStyle w:val="TableText"/>
            </w:pPr>
            <w:r>
              <w:t>LOC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5F0CD8A5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5535" w:type="dxa"/>
            <w:gridSpan w:val="7"/>
            <w:tcBorders>
              <w:left w:val="single" w:sz="4" w:space="0" w:color="auto"/>
            </w:tcBorders>
          </w:tcPr>
          <w:p w14:paraId="0AE0093D" w14:textId="77777777" w:rsidR="00362E8D" w:rsidRPr="00B86DAF" w:rsidRDefault="00362E8D" w:rsidP="00B86DAF">
            <w:pPr>
              <w:pStyle w:val="TableText"/>
              <w:rPr>
                <w:lang w:val="en-US"/>
              </w:rPr>
            </w:pPr>
            <w:proofErr w:type="spellStart"/>
            <w:r w:rsidRPr="00B86DAF">
              <w:rPr>
                <w:lang w:val="en-US"/>
              </w:rPr>
              <w:t>Nationaal</w:t>
            </w:r>
            <w:proofErr w:type="spellEnd"/>
            <w:r w:rsidRPr="00B86DAF">
              <w:rPr>
                <w:lang w:val="en-US"/>
              </w:rPr>
              <w:t xml:space="preserve"> </w:t>
            </w: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DAF">
              <w:rPr>
                <w:szCs w:val="18"/>
                <w:lang w:val="en-US"/>
              </w:rPr>
              <w:instrText xml:space="preserve"> FORMCHECKBOX </w:instrText>
            </w:r>
            <w:r w:rsidR="00F03AFB">
              <w:rPr>
                <w:szCs w:val="18"/>
              </w:rPr>
            </w:r>
            <w:r w:rsidR="00F03AFB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  <w:r w:rsidRPr="00B86DAF">
              <w:rPr>
                <w:szCs w:val="18"/>
                <w:lang w:val="en-US"/>
              </w:rPr>
              <w:t xml:space="preserve"> </w:t>
            </w:r>
            <w:r w:rsidRPr="00B86DAF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B86DAF">
              <w:rPr>
                <w:b/>
                <w:sz w:val="16"/>
                <w:szCs w:val="16"/>
                <w:lang w:val="en-US"/>
              </w:rPr>
              <w:t>Enkel</w:t>
            </w:r>
            <w:proofErr w:type="spellEnd"/>
            <w:r w:rsidRPr="00B86DAF">
              <w:rPr>
                <w:b/>
                <w:sz w:val="16"/>
                <w:szCs w:val="16"/>
                <w:lang w:val="en-US"/>
              </w:rPr>
              <w:t xml:space="preserve"> via</w:t>
            </w:r>
            <w:r w:rsidR="00B86DAF" w:rsidRPr="00B86DAF">
              <w:rPr>
                <w:b/>
                <w:sz w:val="16"/>
                <w:szCs w:val="16"/>
                <w:lang w:val="en-US"/>
              </w:rPr>
              <w:t xml:space="preserve"> Head of</w:t>
            </w:r>
            <w:r w:rsidRPr="00B86DAF">
              <w:rPr>
                <w:b/>
                <w:sz w:val="16"/>
                <w:szCs w:val="16"/>
                <w:lang w:val="en-US"/>
              </w:rPr>
              <w:t xml:space="preserve"> Security)</w:t>
            </w:r>
          </w:p>
        </w:tc>
      </w:tr>
      <w:tr w:rsidR="00F30D9C" w14:paraId="619ECA6E" w14:textId="77777777" w:rsidTr="00F30D9C">
        <w:trPr>
          <w:cantSplit/>
          <w:trHeight w:val="527"/>
          <w:jc w:val="center"/>
        </w:trPr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14:paraId="554E649F" w14:textId="77777777" w:rsidR="00F30D9C" w:rsidRPr="00602FC6" w:rsidRDefault="00F30D9C" w:rsidP="00DA5758">
            <w:pPr>
              <w:pStyle w:val="TableHeader"/>
            </w:pPr>
            <w:r>
              <w:t>Specifieke HS-post</w:t>
            </w:r>
          </w:p>
        </w:tc>
        <w:tc>
          <w:tcPr>
            <w:tcW w:w="5470" w:type="dxa"/>
            <w:gridSpan w:val="6"/>
            <w:vAlign w:val="center"/>
          </w:tcPr>
          <w:p w14:paraId="3B770F9D" w14:textId="77777777" w:rsidR="00F30D9C" w:rsidRPr="00602FC6" w:rsidRDefault="00F30D9C" w:rsidP="00877C42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62E8D" w14:paraId="20EF6CE9" w14:textId="77777777" w:rsidTr="00957282">
        <w:trPr>
          <w:cantSplit/>
          <w:trHeight w:val="635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23C8DA58" w14:textId="77777777" w:rsidR="00362E8D" w:rsidRPr="00602FC6" w:rsidRDefault="008E3874" w:rsidP="008E3874">
            <w:pPr>
              <w:pStyle w:val="TableHeader"/>
              <w:rPr>
                <w:b w:val="0"/>
              </w:rPr>
            </w:pPr>
            <w:r>
              <w:t>V</w:t>
            </w:r>
            <w:r w:rsidR="00362E8D">
              <w:t>erantwoordelijke Elia</w:t>
            </w:r>
          </w:p>
        </w:tc>
        <w:tc>
          <w:tcPr>
            <w:tcW w:w="1844" w:type="dxa"/>
            <w:gridSpan w:val="3"/>
            <w:vAlign w:val="center"/>
          </w:tcPr>
          <w:p w14:paraId="6B6D2986" w14:textId="77777777" w:rsidR="00362E8D" w:rsidRPr="00602FC6" w:rsidRDefault="00362E8D" w:rsidP="001A7857">
            <w:pPr>
              <w:pStyle w:val="TableTex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55DEE56D" w14:textId="77777777" w:rsidR="00362E8D" w:rsidRPr="00602FC6" w:rsidRDefault="00362E8D" w:rsidP="00877C42">
            <w:pPr>
              <w:pStyle w:val="TableText"/>
            </w:pPr>
            <w:r w:rsidRPr="006468D9">
              <w:rPr>
                <w:b/>
              </w:rPr>
              <w:t>Handtekening aanvrager</w:t>
            </w:r>
          </w:p>
        </w:tc>
        <w:tc>
          <w:tcPr>
            <w:tcW w:w="2633" w:type="dxa"/>
            <w:gridSpan w:val="2"/>
            <w:vAlign w:val="center"/>
          </w:tcPr>
          <w:p w14:paraId="6314683A" w14:textId="77777777" w:rsidR="00362E8D" w:rsidRPr="00602FC6" w:rsidRDefault="00362E8D" w:rsidP="00877C42">
            <w:pPr>
              <w:pStyle w:val="TableText"/>
            </w:pPr>
          </w:p>
        </w:tc>
      </w:tr>
    </w:tbl>
    <w:p w14:paraId="1C31F971" w14:textId="77777777" w:rsidR="00E707F6" w:rsidRDefault="00F472F8" w:rsidP="0034711C">
      <w:pPr>
        <w:pStyle w:val="TableTitle"/>
      </w:pPr>
      <w:r>
        <w:lastRenderedPageBreak/>
        <w:t>LUIK II – Goedkeuring</w:t>
      </w:r>
      <w:r w:rsidR="00362E8D">
        <w:t xml:space="preserve"> 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4761"/>
      </w:tblGrid>
      <w:tr w:rsidR="00362E8D" w14:paraId="73B6AAF6" w14:textId="77777777" w:rsidTr="008C4B29">
        <w:trPr>
          <w:cantSplit/>
          <w:trHeight w:val="843"/>
          <w:jc w:val="center"/>
        </w:trPr>
        <w:tc>
          <w:tcPr>
            <w:tcW w:w="35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32E0" w14:textId="799CCD7C" w:rsidR="00362E8D" w:rsidRPr="00362E8D" w:rsidRDefault="00E60A98" w:rsidP="00362E8D">
            <w:pPr>
              <w:pStyle w:val="TableText"/>
              <w:rPr>
                <w:b/>
              </w:rPr>
            </w:pPr>
            <w:r>
              <w:rPr>
                <w:b/>
              </w:rPr>
              <w:t>Naam + handtekening</w:t>
            </w:r>
            <w:r w:rsidR="00362E8D" w:rsidRPr="00362E8D">
              <w:rPr>
                <w:b/>
              </w:rPr>
              <w:t xml:space="preserve"> kaderlid betrokken service center</w:t>
            </w:r>
          </w:p>
        </w:tc>
        <w:tc>
          <w:tcPr>
            <w:tcW w:w="47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B9883" w14:textId="77777777" w:rsidR="00362E8D" w:rsidRPr="000450A8" w:rsidRDefault="00362E8D" w:rsidP="009D59C3">
            <w:pPr>
              <w:pStyle w:val="TableText"/>
            </w:pPr>
            <w:r w:rsidRPr="000450A8">
              <w:t xml:space="preserve"> </w:t>
            </w:r>
          </w:p>
        </w:tc>
      </w:tr>
      <w:tr w:rsidR="00B86DAF" w14:paraId="6ABCE6AB" w14:textId="77777777" w:rsidTr="00B86DAF">
        <w:trPr>
          <w:cantSplit/>
          <w:trHeight w:val="414"/>
          <w:jc w:val="center"/>
        </w:trPr>
        <w:tc>
          <w:tcPr>
            <w:tcW w:w="829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C9833F" w14:textId="3433E36F" w:rsidR="00B86DAF" w:rsidRPr="000450A8" w:rsidRDefault="00B86DAF" w:rsidP="00B86DAF">
            <w:pPr>
              <w:pStyle w:val="TableText"/>
              <w:spacing w:before="0" w:after="0"/>
            </w:pPr>
          </w:p>
        </w:tc>
      </w:tr>
    </w:tbl>
    <w:p w14:paraId="6BEA25B4" w14:textId="77777777" w:rsidR="00362E8D" w:rsidRPr="008C4B29" w:rsidRDefault="00362E8D" w:rsidP="008C4B29">
      <w:pPr>
        <w:pStyle w:val="TableTitle"/>
        <w:rPr>
          <w:sz w:val="2"/>
          <w:szCs w:val="2"/>
        </w:rPr>
      </w:pPr>
    </w:p>
    <w:sectPr w:rsidR="00362E8D" w:rsidRPr="008C4B29" w:rsidSect="00716010">
      <w:headerReference w:type="default" r:id="rId15"/>
      <w:footerReference w:type="default" r:id="rId16"/>
      <w:pgSz w:w="11907" w:h="16834" w:code="9"/>
      <w:pgMar w:top="1276" w:right="1797" w:bottom="1418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0DE2" w14:textId="77777777" w:rsidR="00FF4E6C" w:rsidRDefault="00FF4E6C">
      <w:r>
        <w:separator/>
      </w:r>
    </w:p>
  </w:endnote>
  <w:endnote w:type="continuationSeparator" w:id="0">
    <w:p w14:paraId="6B9395DA" w14:textId="77777777" w:rsidR="00FF4E6C" w:rsidRDefault="00FF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7D95" w14:textId="45938BFB" w:rsidR="00E707F6" w:rsidRDefault="00E707F6">
    <w:pPr>
      <w:pStyle w:val="Footer"/>
    </w:pP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B86DAF">
      <w:rPr>
        <w:noProof/>
      </w:rPr>
      <w:t>1</w:t>
    </w:r>
    <w:r>
      <w:fldChar w:fldCharType="end"/>
    </w:r>
    <w:r>
      <w:t xml:space="preserve"> van </w:t>
    </w:r>
    <w:fldSimple w:instr=" NUMPAGES ">
      <w:r w:rsidR="00B86DA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66B3" w14:textId="77777777" w:rsidR="00FF4E6C" w:rsidRDefault="00FF4E6C">
      <w:r>
        <w:separator/>
      </w:r>
    </w:p>
  </w:footnote>
  <w:footnote w:type="continuationSeparator" w:id="0">
    <w:p w14:paraId="7D14D3C5" w14:textId="77777777" w:rsidR="00FF4E6C" w:rsidRDefault="00FF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C4C4" w14:textId="57BC03A7" w:rsidR="00E707F6" w:rsidRDefault="00B86DAF" w:rsidP="00526AE5">
    <w:pPr>
      <w:pStyle w:val="Header"/>
      <w:pBdr>
        <w:bottom w:val="single" w:sz="4" w:space="0" w:color="57585A"/>
      </w:pBdr>
    </w:pPr>
    <w:fldSimple w:instr=" STYLEREF DocTitle \* MERGEFORMAT ">
      <w:r w:rsidR="00F03AFB">
        <w:rPr>
          <w:noProof/>
        </w:rPr>
        <w:t>Aanvraag nieuwe Elkey voor externen</w:t>
      </w:r>
    </w:fldSimple>
    <w:r w:rsidR="00E707F6">
      <w:tab/>
    </w:r>
    <w:r w:rsidR="00716010">
      <w:t>v20230908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49D"/>
    <w:multiLevelType w:val="hybridMultilevel"/>
    <w:tmpl w:val="AAAC14FA"/>
    <w:lvl w:ilvl="0" w:tplc="842C016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DEA"/>
    <w:multiLevelType w:val="multilevel"/>
    <w:tmpl w:val="944CA0C8"/>
    <w:name w:val="Headnum"/>
    <w:lvl w:ilvl="0">
      <w:start w:val="1"/>
      <w:numFmt w:val="decimal"/>
      <w:pStyle w:val="Heading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7" w15:restartNumberingAfterBreak="0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9" w15:restartNumberingAfterBreak="0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2CB72F9D"/>
    <w:multiLevelType w:val="hybridMultilevel"/>
    <w:tmpl w:val="0AAE2E68"/>
    <w:lvl w:ilvl="0" w:tplc="944214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5" w15:restartNumberingAfterBreak="0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839606">
    <w:abstractNumId w:val="9"/>
  </w:num>
  <w:num w:numId="2" w16cid:durableId="1165589168">
    <w:abstractNumId w:val="22"/>
  </w:num>
  <w:num w:numId="3" w16cid:durableId="1538009540">
    <w:abstractNumId w:val="8"/>
  </w:num>
  <w:num w:numId="4" w16cid:durableId="238909517">
    <w:abstractNumId w:val="8"/>
  </w:num>
  <w:num w:numId="5" w16cid:durableId="364252295">
    <w:abstractNumId w:val="17"/>
  </w:num>
  <w:num w:numId="6" w16cid:durableId="570503505">
    <w:abstractNumId w:val="6"/>
  </w:num>
  <w:num w:numId="7" w16cid:durableId="1840923423">
    <w:abstractNumId w:val="10"/>
  </w:num>
  <w:num w:numId="8" w16cid:durableId="1588616302">
    <w:abstractNumId w:val="16"/>
  </w:num>
  <w:num w:numId="9" w16cid:durableId="1582715530">
    <w:abstractNumId w:val="5"/>
  </w:num>
  <w:num w:numId="10" w16cid:durableId="701783987">
    <w:abstractNumId w:val="13"/>
  </w:num>
  <w:num w:numId="11" w16cid:durableId="237329562">
    <w:abstractNumId w:val="1"/>
  </w:num>
  <w:num w:numId="12" w16cid:durableId="2023849935">
    <w:abstractNumId w:val="22"/>
  </w:num>
  <w:num w:numId="13" w16cid:durableId="1105032377">
    <w:abstractNumId w:val="17"/>
  </w:num>
  <w:num w:numId="14" w16cid:durableId="1642344969">
    <w:abstractNumId w:val="22"/>
  </w:num>
  <w:num w:numId="15" w16cid:durableId="332534316">
    <w:abstractNumId w:val="4"/>
  </w:num>
  <w:num w:numId="16" w16cid:durableId="2111460868">
    <w:abstractNumId w:val="22"/>
  </w:num>
  <w:num w:numId="17" w16cid:durableId="1507137348">
    <w:abstractNumId w:val="18"/>
  </w:num>
  <w:num w:numId="18" w16cid:durableId="593393627">
    <w:abstractNumId w:val="22"/>
  </w:num>
  <w:num w:numId="19" w16cid:durableId="417948429">
    <w:abstractNumId w:val="21"/>
  </w:num>
  <w:num w:numId="20" w16cid:durableId="419760367">
    <w:abstractNumId w:val="22"/>
  </w:num>
  <w:num w:numId="21" w16cid:durableId="955982479">
    <w:abstractNumId w:val="15"/>
  </w:num>
  <w:num w:numId="22" w16cid:durableId="1498961884">
    <w:abstractNumId w:val="22"/>
  </w:num>
  <w:num w:numId="23" w16cid:durableId="946736690">
    <w:abstractNumId w:val="2"/>
  </w:num>
  <w:num w:numId="24" w16cid:durableId="1722903661">
    <w:abstractNumId w:val="20"/>
  </w:num>
  <w:num w:numId="25" w16cid:durableId="938828893">
    <w:abstractNumId w:val="22"/>
  </w:num>
  <w:num w:numId="26" w16cid:durableId="517349839">
    <w:abstractNumId w:val="14"/>
  </w:num>
  <w:num w:numId="27" w16cid:durableId="1019696794">
    <w:abstractNumId w:val="7"/>
  </w:num>
  <w:num w:numId="28" w16cid:durableId="1546330099">
    <w:abstractNumId w:val="22"/>
  </w:num>
  <w:num w:numId="29" w16cid:durableId="1480463243">
    <w:abstractNumId w:val="0"/>
  </w:num>
  <w:num w:numId="30" w16cid:durableId="830871812">
    <w:abstractNumId w:val="11"/>
  </w:num>
  <w:num w:numId="31" w16cid:durableId="1685399955">
    <w:abstractNumId w:val="19"/>
  </w:num>
  <w:num w:numId="32" w16cid:durableId="1630431776">
    <w:abstractNumId w:val="12"/>
  </w:num>
  <w:num w:numId="33" w16cid:durableId="146022588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85AE5"/>
    <w:rsid w:val="000900E6"/>
    <w:rsid w:val="000A2006"/>
    <w:rsid w:val="000B032C"/>
    <w:rsid w:val="000C5B47"/>
    <w:rsid w:val="000E35D7"/>
    <w:rsid w:val="000E3BA9"/>
    <w:rsid w:val="00104615"/>
    <w:rsid w:val="00110E03"/>
    <w:rsid w:val="00135905"/>
    <w:rsid w:val="00151A04"/>
    <w:rsid w:val="001534B7"/>
    <w:rsid w:val="001608A6"/>
    <w:rsid w:val="0016212B"/>
    <w:rsid w:val="0016252E"/>
    <w:rsid w:val="00165E06"/>
    <w:rsid w:val="0018557C"/>
    <w:rsid w:val="00193A88"/>
    <w:rsid w:val="001958C1"/>
    <w:rsid w:val="001A2590"/>
    <w:rsid w:val="001A3120"/>
    <w:rsid w:val="001A7857"/>
    <w:rsid w:val="001B23F6"/>
    <w:rsid w:val="001B5686"/>
    <w:rsid w:val="001C2EED"/>
    <w:rsid w:val="001C5779"/>
    <w:rsid w:val="001D6B5C"/>
    <w:rsid w:val="001F5766"/>
    <w:rsid w:val="00201344"/>
    <w:rsid w:val="00226288"/>
    <w:rsid w:val="0023480B"/>
    <w:rsid w:val="00241F6D"/>
    <w:rsid w:val="00243B56"/>
    <w:rsid w:val="00250789"/>
    <w:rsid w:val="00254289"/>
    <w:rsid w:val="00266DF2"/>
    <w:rsid w:val="0027061E"/>
    <w:rsid w:val="0029287A"/>
    <w:rsid w:val="002B0CA7"/>
    <w:rsid w:val="002C1F07"/>
    <w:rsid w:val="002D6318"/>
    <w:rsid w:val="002E3FDE"/>
    <w:rsid w:val="002E78AF"/>
    <w:rsid w:val="00311284"/>
    <w:rsid w:val="00313741"/>
    <w:rsid w:val="00341189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F5ACE"/>
    <w:rsid w:val="0040667F"/>
    <w:rsid w:val="004105F9"/>
    <w:rsid w:val="00412B51"/>
    <w:rsid w:val="004173C0"/>
    <w:rsid w:val="00425E1B"/>
    <w:rsid w:val="00432830"/>
    <w:rsid w:val="0046192E"/>
    <w:rsid w:val="004812A6"/>
    <w:rsid w:val="004A0291"/>
    <w:rsid w:val="004B23B9"/>
    <w:rsid w:val="004B2C04"/>
    <w:rsid w:val="004C0DA5"/>
    <w:rsid w:val="004C39FB"/>
    <w:rsid w:val="004D0917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60E33"/>
    <w:rsid w:val="0058609E"/>
    <w:rsid w:val="005930E5"/>
    <w:rsid w:val="005A79CD"/>
    <w:rsid w:val="005B51C5"/>
    <w:rsid w:val="005C4562"/>
    <w:rsid w:val="005D3068"/>
    <w:rsid w:val="005D7911"/>
    <w:rsid w:val="005F21AD"/>
    <w:rsid w:val="005F2395"/>
    <w:rsid w:val="005F312D"/>
    <w:rsid w:val="00602FC6"/>
    <w:rsid w:val="0061296C"/>
    <w:rsid w:val="00622D46"/>
    <w:rsid w:val="006247DE"/>
    <w:rsid w:val="00627875"/>
    <w:rsid w:val="006468D9"/>
    <w:rsid w:val="00656237"/>
    <w:rsid w:val="00673814"/>
    <w:rsid w:val="0068176A"/>
    <w:rsid w:val="00694E43"/>
    <w:rsid w:val="00696142"/>
    <w:rsid w:val="006A102B"/>
    <w:rsid w:val="006A7419"/>
    <w:rsid w:val="006A7708"/>
    <w:rsid w:val="006C3299"/>
    <w:rsid w:val="006D469F"/>
    <w:rsid w:val="006F5CFA"/>
    <w:rsid w:val="006F7656"/>
    <w:rsid w:val="007002CE"/>
    <w:rsid w:val="00711F2A"/>
    <w:rsid w:val="00715BC3"/>
    <w:rsid w:val="00716010"/>
    <w:rsid w:val="00721A71"/>
    <w:rsid w:val="007245EE"/>
    <w:rsid w:val="00750D01"/>
    <w:rsid w:val="007645B0"/>
    <w:rsid w:val="00764694"/>
    <w:rsid w:val="00796545"/>
    <w:rsid w:val="007B037F"/>
    <w:rsid w:val="007B0D26"/>
    <w:rsid w:val="007C1707"/>
    <w:rsid w:val="007D4B00"/>
    <w:rsid w:val="007D6DF9"/>
    <w:rsid w:val="007E0D39"/>
    <w:rsid w:val="007E0E48"/>
    <w:rsid w:val="007E5868"/>
    <w:rsid w:val="007E6F47"/>
    <w:rsid w:val="007F16D9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B69F4"/>
    <w:rsid w:val="008C3E4C"/>
    <w:rsid w:val="008C4B29"/>
    <w:rsid w:val="008E2563"/>
    <w:rsid w:val="008E3874"/>
    <w:rsid w:val="008E6124"/>
    <w:rsid w:val="00936C41"/>
    <w:rsid w:val="00941A39"/>
    <w:rsid w:val="00943447"/>
    <w:rsid w:val="00947C12"/>
    <w:rsid w:val="00950C62"/>
    <w:rsid w:val="00957282"/>
    <w:rsid w:val="00963036"/>
    <w:rsid w:val="009716D8"/>
    <w:rsid w:val="00974505"/>
    <w:rsid w:val="00980F9B"/>
    <w:rsid w:val="009868E9"/>
    <w:rsid w:val="00A05E4E"/>
    <w:rsid w:val="00A11373"/>
    <w:rsid w:val="00A20250"/>
    <w:rsid w:val="00A26701"/>
    <w:rsid w:val="00A32DD1"/>
    <w:rsid w:val="00A36A8F"/>
    <w:rsid w:val="00A75911"/>
    <w:rsid w:val="00A821BF"/>
    <w:rsid w:val="00A9122D"/>
    <w:rsid w:val="00AA3A38"/>
    <w:rsid w:val="00AA3FD4"/>
    <w:rsid w:val="00AB4085"/>
    <w:rsid w:val="00AB6A3A"/>
    <w:rsid w:val="00AC7F39"/>
    <w:rsid w:val="00AD3662"/>
    <w:rsid w:val="00AE4ABB"/>
    <w:rsid w:val="00AE75AB"/>
    <w:rsid w:val="00B02CB4"/>
    <w:rsid w:val="00B13B27"/>
    <w:rsid w:val="00B142D7"/>
    <w:rsid w:val="00B14754"/>
    <w:rsid w:val="00B42262"/>
    <w:rsid w:val="00B44C59"/>
    <w:rsid w:val="00B45A55"/>
    <w:rsid w:val="00B63076"/>
    <w:rsid w:val="00B746D8"/>
    <w:rsid w:val="00B81BB5"/>
    <w:rsid w:val="00B82E76"/>
    <w:rsid w:val="00B8690A"/>
    <w:rsid w:val="00B86DAF"/>
    <w:rsid w:val="00BA0524"/>
    <w:rsid w:val="00BA7B65"/>
    <w:rsid w:val="00BB7F6F"/>
    <w:rsid w:val="00BC28CF"/>
    <w:rsid w:val="00BC7D36"/>
    <w:rsid w:val="00BD2454"/>
    <w:rsid w:val="00BE463B"/>
    <w:rsid w:val="00C4086A"/>
    <w:rsid w:val="00C41ADA"/>
    <w:rsid w:val="00C74C0F"/>
    <w:rsid w:val="00C75827"/>
    <w:rsid w:val="00C81520"/>
    <w:rsid w:val="00CA4EF6"/>
    <w:rsid w:val="00CC0B1D"/>
    <w:rsid w:val="00CC3C7D"/>
    <w:rsid w:val="00CE1731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A4E45"/>
    <w:rsid w:val="00DA5758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5B38"/>
    <w:rsid w:val="00E60A98"/>
    <w:rsid w:val="00E62BB4"/>
    <w:rsid w:val="00E707F6"/>
    <w:rsid w:val="00E71950"/>
    <w:rsid w:val="00E94D08"/>
    <w:rsid w:val="00EA20D3"/>
    <w:rsid w:val="00EA7CAE"/>
    <w:rsid w:val="00EE4A46"/>
    <w:rsid w:val="00EE72A2"/>
    <w:rsid w:val="00EF6399"/>
    <w:rsid w:val="00F03AFB"/>
    <w:rsid w:val="00F06874"/>
    <w:rsid w:val="00F13437"/>
    <w:rsid w:val="00F235A8"/>
    <w:rsid w:val="00F30D9C"/>
    <w:rsid w:val="00F40B3D"/>
    <w:rsid w:val="00F412A3"/>
    <w:rsid w:val="00F462F3"/>
    <w:rsid w:val="00F4716E"/>
    <w:rsid w:val="00F472F8"/>
    <w:rsid w:val="00F51C5A"/>
    <w:rsid w:val="00F53473"/>
    <w:rsid w:val="00F5466B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4E6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26F253"/>
  <w15:docId w15:val="{E9995336-C6EF-4409-89E4-CE6813B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next w:val="Text"/>
    <w:link w:val="Heading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paragraph" w:styleId="Heading2">
    <w:name w:val="heading 2"/>
    <w:basedOn w:val="Heading1"/>
    <w:next w:val="Text"/>
    <w:link w:val="Heading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Heading3">
    <w:name w:val="heading 3"/>
    <w:basedOn w:val="Heading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Heading4">
    <w:name w:val="heading 4"/>
    <w:basedOn w:val="Heading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 w:val="0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  <w:lang w:eastAsia="en-US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Normal"/>
    <w:pPr>
      <w:spacing w:before="60" w:after="60"/>
    </w:pPr>
    <w:rPr>
      <w:rFonts w:ascii="Verdana" w:hAnsi="Verdana"/>
      <w:sz w:val="18"/>
    </w:rPr>
  </w:style>
  <w:style w:type="paragraph" w:styleId="IndexHeading">
    <w:name w:val="index heading"/>
    <w:basedOn w:val="Normal"/>
    <w:next w:val="Index1"/>
    <w:semiHidden/>
    <w:pPr>
      <w:jc w:val="both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Header">
    <w:name w:val="header"/>
    <w:basedOn w:val="Normal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Footer">
    <w:name w:val="footer"/>
    <w:basedOn w:val="Normal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Normal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Normal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Normal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Normal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Normal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Normal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Normal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Normal"/>
    <w:pPr>
      <w:keepLines/>
      <w:spacing w:before="60"/>
    </w:pPr>
    <w:rPr>
      <w:rFonts w:ascii="Tahoma" w:hAnsi="Tahoma"/>
      <w:color w:val="000080"/>
      <w:sz w:val="16"/>
      <w:lang w:val="nl"/>
    </w:rPr>
  </w:style>
  <w:style w:type="paragraph" w:styleId="Caption">
    <w:name w:val="caption"/>
    <w:basedOn w:val="Normal"/>
    <w:next w:val="Normal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Normal"/>
    <w:next w:val="Caption"/>
    <w:pPr>
      <w:keepNext/>
      <w:keepLines/>
      <w:spacing w:before="120" w:after="120"/>
      <w:ind w:left="1701"/>
    </w:pPr>
    <w:rPr>
      <w:lang w:val="nl"/>
    </w:r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  <w:rPr>
      <w:lang w:eastAsia="nl-NL"/>
    </w:r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  <w:rPr>
      <w:lang w:eastAsia="nl-NL"/>
    </w:r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  <w:lang w:val="en-US" w:eastAsia="en-US"/>
    </w:rPr>
  </w:style>
  <w:style w:type="paragraph" w:customStyle="1" w:styleId="NoteTitle">
    <w:name w:val="NoteTitle"/>
    <w:basedOn w:val="Normal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Footer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  <w:rPr>
      <w:lang w:val="nl-NL"/>
    </w:rPr>
  </w:style>
  <w:style w:type="character" w:customStyle="1" w:styleId="TextChar">
    <w:name w:val="Text Char"/>
    <w:basedOn w:val="DefaultParagraphFont"/>
    <w:link w:val="Text"/>
    <w:rsid w:val="00B142D7"/>
    <w:rPr>
      <w:rFonts w:ascii="Verdana" w:hAnsi="Verdana"/>
      <w:sz w:val="18"/>
      <w:lang w:eastAsia="en-US"/>
    </w:rPr>
  </w:style>
  <w:style w:type="character" w:styleId="HTMLSample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0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  <w:lang w:eastAsia="nl-BE"/>
    </w:rPr>
  </w:style>
  <w:style w:type="paragraph" w:styleId="ListParagraph">
    <w:name w:val="List Paragraph"/>
    <w:basedOn w:val="Normal"/>
    <w:uiPriority w:val="34"/>
    <w:qFormat/>
    <w:rsid w:val="00DA0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0F9B"/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80F9B"/>
    <w:rPr>
      <w:rFonts w:ascii="Verdana" w:hAnsi="Verdana" w:cs="Tahoma"/>
      <w:b/>
      <w:bCs/>
      <w:color w:val="57585A"/>
      <w:kern w:val="32"/>
      <w:sz w:val="24"/>
      <w:szCs w:val="32"/>
      <w:lang w:eastAsia="en-US"/>
    </w:rPr>
  </w:style>
  <w:style w:type="character" w:styleId="FootnoteReference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  <w:lang w:eastAsia="en-US"/>
    </w:rPr>
  </w:style>
  <w:style w:type="table" w:styleId="TableGrid">
    <w:name w:val="Table Grid"/>
    <w:basedOn w:val="TableNorma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4E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soux_adm_sup@elia.be" TargetMode="External"/><Relationship Id="rId13" Type="http://schemas.openxmlformats.org/officeDocument/2006/relationships/hyperlink" Target="mailto:Villeroux_adm_sup@elia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aarbeek_adm_sup@elia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len_adm_sup@elia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uy_adm_sup@eli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ur_adm_sup@elia.be" TargetMode="External"/><Relationship Id="rId14" Type="http://schemas.openxmlformats.org/officeDocument/2006/relationships/hyperlink" Target="mailto:Merksem_adm_sup@elia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B570-B832-45BF-A4B0-BBBE3949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document.dot</Template>
  <TotalTime>0</TotalTime>
  <Pages>1</Pages>
  <Words>173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2056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Berlo Rani</cp:lastModifiedBy>
  <cp:revision>6</cp:revision>
  <cp:lastPrinted>2015-02-24T08:59:00Z</cp:lastPrinted>
  <dcterms:created xsi:type="dcterms:W3CDTF">2018-07-19T07:26:00Z</dcterms:created>
  <dcterms:modified xsi:type="dcterms:W3CDTF">2023-09-08T12:22:00Z</dcterms:modified>
  <cp:category>Politique IT</cp:category>
</cp:coreProperties>
</file>